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Times New Roman"/>
          <w:color w:val="333333"/>
          <w:sz w:val="29"/>
          <w:szCs w:val="29"/>
        </w:rPr>
      </w:pPr>
    </w:p>
    <w:p>
      <w:pPr>
        <w:spacing w:afterLines="50"/>
        <w:jc w:val="center"/>
        <w:rPr>
          <w:rFonts w:cs="Times New Roman"/>
          <w:b/>
          <w:bCs/>
          <w:sz w:val="32"/>
          <w:szCs w:val="32"/>
        </w:rPr>
      </w:pPr>
      <w:bookmarkStart w:id="0" w:name="_GoBack"/>
      <w:r>
        <w:rPr>
          <w:rFonts w:hint="eastAsia" w:cs="宋体"/>
          <w:b/>
          <w:bCs/>
          <w:sz w:val="32"/>
          <w:szCs w:val="32"/>
        </w:rPr>
        <w:t>南京外国语学校工作人员应聘登记表</w:t>
      </w:r>
    </w:p>
    <w:bookmarkEnd w:id="0"/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48"/>
        <w:gridCol w:w="92"/>
        <w:gridCol w:w="241"/>
        <w:gridCol w:w="158"/>
        <w:gridCol w:w="321"/>
        <w:gridCol w:w="180"/>
        <w:gridCol w:w="487"/>
        <w:gridCol w:w="344"/>
        <w:gridCol w:w="491"/>
        <w:gridCol w:w="321"/>
        <w:gridCol w:w="653"/>
        <w:gridCol w:w="584"/>
        <w:gridCol w:w="1214"/>
        <w:gridCol w:w="328"/>
        <w:gridCol w:w="722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户口所在地</w:t>
            </w:r>
          </w:p>
        </w:tc>
        <w:tc>
          <w:tcPr>
            <w:tcW w:w="3872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42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pacing w:val="42"/>
                <w:sz w:val="24"/>
                <w:szCs w:val="24"/>
              </w:rPr>
              <w:t>现学历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7246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7246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学习简历</w:t>
            </w:r>
          </w:p>
        </w:tc>
        <w:tc>
          <w:tcPr>
            <w:tcW w:w="781" w:type="dxa"/>
            <w:gridSpan w:val="3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42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pacing w:val="42"/>
                <w:sz w:val="24"/>
                <w:szCs w:val="24"/>
              </w:rPr>
              <w:t>学校名称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pacing w:val="30"/>
                <w:sz w:val="24"/>
                <w:szCs w:val="24"/>
              </w:rPr>
              <w:t>就读起止时间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高中</w:t>
            </w:r>
          </w:p>
        </w:tc>
        <w:tc>
          <w:tcPr>
            <w:tcW w:w="295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大专</w:t>
            </w:r>
          </w:p>
        </w:tc>
        <w:tc>
          <w:tcPr>
            <w:tcW w:w="295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295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295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工作简历</w:t>
            </w:r>
          </w:p>
        </w:tc>
        <w:tc>
          <w:tcPr>
            <w:tcW w:w="192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止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5767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76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pacing w:val="76"/>
                <w:sz w:val="24"/>
                <w:szCs w:val="24"/>
              </w:rPr>
              <w:t>单位名称及职业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gridSpan w:val="7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7" w:type="dxa"/>
            <w:gridSpan w:val="9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gridSpan w:val="7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7" w:type="dxa"/>
            <w:gridSpan w:val="9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gridSpan w:val="7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7" w:type="dxa"/>
            <w:gridSpan w:val="9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gridSpan w:val="7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7" w:type="dxa"/>
            <w:gridSpan w:val="9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家庭成员及主要社会关系</w:t>
            </w:r>
          </w:p>
        </w:tc>
        <w:tc>
          <w:tcPr>
            <w:tcW w:w="93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系</w:t>
            </w:r>
          </w:p>
        </w:tc>
        <w:tc>
          <w:tcPr>
            <w:tcW w:w="8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龄</w:t>
            </w:r>
          </w:p>
        </w:tc>
        <w:tc>
          <w:tcPr>
            <w:tcW w:w="493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64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pacing w:val="64"/>
                <w:sz w:val="24"/>
                <w:szCs w:val="24"/>
              </w:rPr>
              <w:t>现工作单位或住址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4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3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2" w:type="dxa"/>
            <w:gridSpan w:val="7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4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3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2" w:type="dxa"/>
            <w:gridSpan w:val="7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4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3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2" w:type="dxa"/>
            <w:gridSpan w:val="7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4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3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2" w:type="dxa"/>
            <w:gridSpan w:val="7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Merge w:val="continu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4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3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2" w:type="dxa"/>
            <w:gridSpan w:val="7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应聘人联系电话</w:t>
            </w:r>
          </w:p>
        </w:tc>
        <w:tc>
          <w:tcPr>
            <w:tcW w:w="643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22" w:type="dxa"/>
            <w:gridSpan w:val="17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应聘人愿对所填信息确保其真实性。　　　应聘人签名：</w:t>
            </w:r>
          </w:p>
        </w:tc>
      </w:tr>
    </w:tbl>
    <w:p>
      <w:pPr>
        <w:spacing w:beforeLines="5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cs="宋体"/>
          <w:b/>
          <w:bCs/>
          <w:sz w:val="24"/>
          <w:szCs w:val="24"/>
        </w:rPr>
        <w:t>登记时间：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hint="eastAsia" w:ascii="Times New Roman" w:hAnsi="Times New Roman" w:cs="宋体"/>
          <w:b/>
          <w:bCs/>
          <w:sz w:val="24"/>
          <w:szCs w:val="24"/>
        </w:rPr>
        <w:t>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hint="eastAsia" w:ascii="Times New Roman" w:hAnsi="Times New Roman" w:cs="宋体"/>
          <w:b/>
          <w:bCs/>
          <w:sz w:val="24"/>
          <w:szCs w:val="24"/>
        </w:rPr>
        <w:t>月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hint="eastAsia" w:ascii="Times New Roman" w:hAnsi="Times New Roman" w:cs="宋体"/>
          <w:b/>
          <w:bCs/>
          <w:sz w:val="24"/>
          <w:szCs w:val="24"/>
        </w:rPr>
        <w:t>日</w:t>
      </w:r>
    </w:p>
    <w:sectPr>
      <w:pgSz w:w="11906" w:h="16838"/>
      <w:pgMar w:top="9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0D"/>
    <w:rsid w:val="000978C1"/>
    <w:rsid w:val="000A600C"/>
    <w:rsid w:val="000C5F22"/>
    <w:rsid w:val="0027079C"/>
    <w:rsid w:val="002E01BB"/>
    <w:rsid w:val="00346C89"/>
    <w:rsid w:val="00362ED6"/>
    <w:rsid w:val="004B2E81"/>
    <w:rsid w:val="004E4854"/>
    <w:rsid w:val="00603DD1"/>
    <w:rsid w:val="006703F1"/>
    <w:rsid w:val="006B3282"/>
    <w:rsid w:val="00760285"/>
    <w:rsid w:val="00843AC2"/>
    <w:rsid w:val="00AE24B4"/>
    <w:rsid w:val="00B147A6"/>
    <w:rsid w:val="00C904D2"/>
    <w:rsid w:val="00CC75F3"/>
    <w:rsid w:val="00D6340D"/>
    <w:rsid w:val="00E359F5"/>
    <w:rsid w:val="00FA55C5"/>
    <w:rsid w:val="7553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nfls</Company>
  <Pages>2</Pages>
  <Words>95</Words>
  <Characters>543</Characters>
  <Lines>0</Lines>
  <Paragraphs>0</Paragraphs>
  <TotalTime>27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2021-03-01T00:21:00Z</dcterms:created>
  <dc:creator>施贵斌</dc:creator>
  <cp:lastModifiedBy>方丈</cp:lastModifiedBy>
  <dcterms:modified xsi:type="dcterms:W3CDTF">2021-03-01T02:20:32Z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